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56D5" w14:textId="77777777" w:rsidR="00445DD9" w:rsidRDefault="00445DD9" w:rsidP="00BE4410">
      <w:pPr>
        <w:pStyle w:val="ContactInfo"/>
        <w:jc w:val="left"/>
      </w:pPr>
    </w:p>
    <w:p w14:paraId="12DF1F8B" w14:textId="77777777" w:rsidR="00445DD9" w:rsidRDefault="00445DD9" w:rsidP="00BF6121"/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630"/>
        <w:gridCol w:w="3150"/>
      </w:tblGrid>
      <w:tr w:rsidR="00542006" w14:paraId="1F11A663" w14:textId="77777777" w:rsidTr="00156A3A">
        <w:trPr>
          <w:trHeight w:val="1090"/>
        </w:trPr>
        <w:tc>
          <w:tcPr>
            <w:tcW w:w="10075" w:type="dxa"/>
            <w:gridSpan w:val="3"/>
            <w:tcBorders>
              <w:bottom w:val="single" w:sz="4" w:space="0" w:color="83B29B" w:themeColor="accent1"/>
            </w:tcBorders>
          </w:tcPr>
          <w:p w14:paraId="14C9DC35" w14:textId="77777777" w:rsidR="00542006" w:rsidRPr="00A90A2D" w:rsidRDefault="00000000" w:rsidP="00A90A2D">
            <w:pPr>
              <w:pStyle w:val="Title"/>
            </w:pPr>
            <w:sdt>
              <w:sdtPr>
                <w:id w:val="-989938121"/>
                <w:placeholder>
                  <w:docPart w:val="93645F45C31C4CC2B46B2B0E5228991C"/>
                </w:placeholder>
                <w:showingPlcHdr/>
                <w15:appearance w15:val="hidden"/>
              </w:sdtPr>
              <w:sdtContent>
                <w:r w:rsidR="00156A3A" w:rsidRPr="00156A3A">
                  <w:t>Invoice</w:t>
                </w:r>
              </w:sdtContent>
            </w:sdt>
            <w:r w:rsidR="00156A3A">
              <w:t xml:space="preserve"> </w:t>
            </w:r>
          </w:p>
        </w:tc>
      </w:tr>
      <w:tr w:rsidR="002A2D37" w14:paraId="527BC919" w14:textId="77777777" w:rsidTr="00156A3A">
        <w:trPr>
          <w:trHeight w:val="307"/>
        </w:trPr>
        <w:tc>
          <w:tcPr>
            <w:tcW w:w="10075" w:type="dxa"/>
            <w:gridSpan w:val="3"/>
            <w:tcBorders>
              <w:top w:val="single" w:sz="4" w:space="0" w:color="83B29B" w:themeColor="accent1"/>
            </w:tcBorders>
          </w:tcPr>
          <w:p w14:paraId="0328E23C" w14:textId="77777777" w:rsidR="002A2D37" w:rsidRDefault="002A2D37" w:rsidP="00CD21D4"/>
        </w:tc>
      </w:tr>
      <w:tr w:rsidR="004C213B" w14:paraId="1F9F5E35" w14:textId="77777777" w:rsidTr="00156A3A">
        <w:trPr>
          <w:trHeight w:val="1999"/>
        </w:trPr>
        <w:tc>
          <w:tcPr>
            <w:tcW w:w="6295" w:type="dxa"/>
          </w:tcPr>
          <w:p w14:paraId="71DEB1DA" w14:textId="77777777" w:rsidR="00C72F49" w:rsidRPr="00156A3A" w:rsidRDefault="00000000" w:rsidP="00C72F49">
            <w:pPr>
              <w:pStyle w:val="Heading1"/>
            </w:pPr>
            <w:sdt>
              <w:sdtPr>
                <w:id w:val="-1586065519"/>
                <w:placeholder>
                  <w:docPart w:val="6B3CA769C96445149EC5860E26F51F85"/>
                </w:placeholder>
                <w:showingPlcHdr/>
                <w15:appearance w15:val="hidden"/>
              </w:sdtPr>
              <w:sdtContent>
                <w:r w:rsidR="00156A3A" w:rsidRPr="00156A3A">
                  <w:t>DATE:</w:t>
                </w:r>
              </w:sdtContent>
            </w:sdt>
            <w:r w:rsidR="00156A3A">
              <w:t xml:space="preserve"> </w:t>
            </w:r>
          </w:p>
          <w:p w14:paraId="0759ED03" w14:textId="05833BC6" w:rsidR="00C72F49" w:rsidRDefault="00AA769E" w:rsidP="00C72F49">
            <w:r>
              <w:t>{{date}}</w:t>
            </w:r>
            <w:r w:rsidR="00156A3A">
              <w:t xml:space="preserve"> </w:t>
            </w:r>
          </w:p>
          <w:p w14:paraId="1FE64676" w14:textId="77777777" w:rsidR="00C72F49" w:rsidRDefault="00C72F49" w:rsidP="00C72F49"/>
          <w:p w14:paraId="6029E373" w14:textId="77777777" w:rsidR="00C72F49" w:rsidRPr="00156A3A" w:rsidRDefault="00000000" w:rsidP="00156A3A">
            <w:pPr>
              <w:pStyle w:val="Heading1"/>
            </w:pPr>
            <w:sdt>
              <w:sdtPr>
                <w:id w:val="-1955478738"/>
                <w:placeholder>
                  <w:docPart w:val="1610276352024FC08F4E1FB2B267492C"/>
                </w:placeholder>
                <w:showingPlcHdr/>
                <w15:appearance w15:val="hidden"/>
              </w:sdtPr>
              <w:sdtContent>
                <w:r w:rsidR="00156A3A" w:rsidRPr="00156A3A">
                  <w:t>INVOICE #</w:t>
                </w:r>
              </w:sdtContent>
            </w:sdt>
            <w:r w:rsidR="00156A3A" w:rsidRPr="00156A3A">
              <w:t xml:space="preserve"> </w:t>
            </w:r>
          </w:p>
          <w:p w14:paraId="36C44BF0" w14:textId="4E442CB3" w:rsidR="00530DEC" w:rsidRDefault="00530DEC" w:rsidP="00530DEC">
            <w:r>
              <w:t>{{</w:t>
            </w:r>
            <w:proofErr w:type="spellStart"/>
            <w:r>
              <w:t>invoiceNumber</w:t>
            </w:r>
            <w:proofErr w:type="spellEnd"/>
            <w:r>
              <w:t>}}</w:t>
            </w:r>
          </w:p>
          <w:p w14:paraId="420790AA" w14:textId="18635BC5" w:rsidR="00C72F49" w:rsidRDefault="00C72F49" w:rsidP="00C72F49"/>
          <w:p w14:paraId="37459416" w14:textId="77777777" w:rsidR="00C72F49" w:rsidRDefault="00C72F49" w:rsidP="00C72F49"/>
          <w:p w14:paraId="068155A4" w14:textId="437C5298" w:rsidR="004C213B" w:rsidRPr="00156A3A" w:rsidRDefault="004C213B" w:rsidP="00156A3A"/>
        </w:tc>
        <w:tc>
          <w:tcPr>
            <w:tcW w:w="630" w:type="dxa"/>
          </w:tcPr>
          <w:p w14:paraId="2ABF1B9F" w14:textId="77777777" w:rsidR="004C213B" w:rsidRDefault="00000000" w:rsidP="00CD21D4">
            <w:pPr>
              <w:pStyle w:val="Heading1"/>
            </w:pPr>
            <w:sdt>
              <w:sdtPr>
                <w:id w:val="1447433637"/>
                <w:placeholder>
                  <w:docPart w:val="05313B612CA742F3B982502CB3D16D5A"/>
                </w:placeholder>
                <w:showingPlcHdr/>
                <w15:appearance w15:val="hidden"/>
              </w:sdtPr>
              <w:sdtContent>
                <w:r w:rsidR="00156A3A" w:rsidRPr="00156A3A">
                  <w:t>To:</w:t>
                </w:r>
              </w:sdtContent>
            </w:sdt>
            <w:r w:rsidR="00156A3A">
              <w:t xml:space="preserve"> </w:t>
            </w:r>
          </w:p>
        </w:tc>
        <w:tc>
          <w:tcPr>
            <w:tcW w:w="3150" w:type="dxa"/>
          </w:tcPr>
          <w:p w14:paraId="0B23E109" w14:textId="77894F34" w:rsidR="002A2D37" w:rsidRDefault="00AA769E" w:rsidP="00156A3A">
            <w:pPr>
              <w:pStyle w:val="Right-alignedtext"/>
            </w:pPr>
            <w:r>
              <w:t>{{name}}</w:t>
            </w:r>
          </w:p>
          <w:p w14:paraId="7A7CC506" w14:textId="77777777" w:rsidR="004C213B" w:rsidRDefault="004C213B" w:rsidP="00156A3A">
            <w:pPr>
              <w:pStyle w:val="Right-alignedtext"/>
            </w:pPr>
          </w:p>
        </w:tc>
      </w:tr>
      <w:tr w:rsidR="002A2D37" w14:paraId="24E2876E" w14:textId="77777777" w:rsidTr="00156A3A">
        <w:trPr>
          <w:trHeight w:val="343"/>
        </w:trPr>
        <w:tc>
          <w:tcPr>
            <w:tcW w:w="10075" w:type="dxa"/>
            <w:gridSpan w:val="3"/>
          </w:tcPr>
          <w:p w14:paraId="3FEDE7CD" w14:textId="77777777" w:rsidR="002A2D37" w:rsidRDefault="002A2D37" w:rsidP="00CD21D4">
            <w:pPr>
              <w:pStyle w:val="Heading1"/>
            </w:pPr>
          </w:p>
        </w:tc>
      </w:tr>
    </w:tbl>
    <w:p w14:paraId="21724647" w14:textId="77777777" w:rsidR="00856EDE" w:rsidRDefault="00856EDE" w:rsidP="00856EDE"/>
    <w:p w14:paraId="761740B4" w14:textId="77777777" w:rsidR="00856EDE" w:rsidRDefault="00856EDE" w:rsidP="00856E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6120"/>
        <w:gridCol w:w="1437"/>
        <w:gridCol w:w="1438"/>
      </w:tblGrid>
      <w:tr w:rsidR="002D2C31" w14:paraId="1ACED7EB" w14:textId="77777777" w:rsidTr="009F59F3">
        <w:trPr>
          <w:trHeight w:val="397"/>
        </w:trPr>
        <w:tc>
          <w:tcPr>
            <w:tcW w:w="1075" w:type="dxa"/>
            <w:tcBorders>
              <w:bottom w:val="single" w:sz="4" w:space="0" w:color="83B29B" w:themeColor="accent1"/>
            </w:tcBorders>
            <w:vAlign w:val="center"/>
          </w:tcPr>
          <w:p w14:paraId="751A2FD9" w14:textId="77777777" w:rsidR="002D2C31" w:rsidRPr="00156A3A" w:rsidRDefault="00000000" w:rsidP="00156A3A">
            <w:pPr>
              <w:pStyle w:val="Heading1"/>
            </w:pPr>
            <w:sdt>
              <w:sdtPr>
                <w:id w:val="530854393"/>
                <w:placeholder>
                  <w:docPart w:val="744BAF93144246E8AD73861419A294A5"/>
                </w:placeholder>
                <w:temporary/>
                <w:showingPlcHdr/>
                <w15:appearance w15:val="hidden"/>
              </w:sdtPr>
              <w:sdtContent>
                <w:r w:rsidR="002D2C31">
                  <w:t>Qty</w:t>
                </w:r>
                <w:r w:rsidR="00156A3A">
                  <w:t xml:space="preserve"> </w:t>
                </w:r>
              </w:sdtContent>
            </w:sdt>
            <w:r w:rsidR="00156A3A">
              <w:t xml:space="preserve"> </w:t>
            </w:r>
          </w:p>
        </w:tc>
        <w:tc>
          <w:tcPr>
            <w:tcW w:w="6120" w:type="dxa"/>
            <w:tcBorders>
              <w:bottom w:val="single" w:sz="4" w:space="0" w:color="83B29B" w:themeColor="accent1"/>
            </w:tcBorders>
            <w:vAlign w:val="center"/>
          </w:tcPr>
          <w:p w14:paraId="08AA9EC8" w14:textId="77777777" w:rsidR="002D2C31" w:rsidRDefault="00000000" w:rsidP="002D2C31">
            <w:pPr>
              <w:pStyle w:val="Heading1"/>
            </w:pPr>
            <w:sdt>
              <w:sdtPr>
                <w:id w:val="2038998146"/>
                <w:placeholder>
                  <w:docPart w:val="2EBA8D06239B471FA3A53F838A5A5DFC"/>
                </w:placeholder>
                <w:temporary/>
                <w:showingPlcHdr/>
                <w15:appearance w15:val="hidden"/>
              </w:sdtPr>
              <w:sdtContent>
                <w:r w:rsidR="002D2C31">
                  <w:t>Description</w:t>
                </w:r>
              </w:sdtContent>
            </w:sdt>
            <w:r w:rsidR="00156A3A">
              <w:t xml:space="preserve"> </w:t>
            </w:r>
          </w:p>
        </w:tc>
        <w:tc>
          <w:tcPr>
            <w:tcW w:w="1437" w:type="dxa"/>
            <w:tcBorders>
              <w:bottom w:val="single" w:sz="4" w:space="0" w:color="83B29B" w:themeColor="accent1"/>
            </w:tcBorders>
            <w:vAlign w:val="center"/>
          </w:tcPr>
          <w:p w14:paraId="149A1761" w14:textId="6B1630F5" w:rsidR="002D2C31" w:rsidRDefault="00156A3A" w:rsidP="00BE4410">
            <w:pPr>
              <w:pStyle w:val="Heading1"/>
              <w:jc w:val="right"/>
            </w:pPr>
            <w:r>
              <w:t xml:space="preserve"> </w:t>
            </w:r>
          </w:p>
        </w:tc>
        <w:tc>
          <w:tcPr>
            <w:tcW w:w="1438" w:type="dxa"/>
            <w:tcBorders>
              <w:bottom w:val="single" w:sz="4" w:space="0" w:color="83B29B" w:themeColor="accent1"/>
            </w:tcBorders>
            <w:vAlign w:val="center"/>
          </w:tcPr>
          <w:p w14:paraId="767FAAF8" w14:textId="29BCD7A7" w:rsidR="002D2C31" w:rsidRDefault="00AA769E" w:rsidP="00BE4410">
            <w:pPr>
              <w:pStyle w:val="Heading1"/>
              <w:jc w:val="right"/>
            </w:pPr>
            <w:r>
              <w:t>TOTAL</w:t>
            </w:r>
            <w:r w:rsidR="00156A3A">
              <w:t xml:space="preserve"> </w:t>
            </w:r>
          </w:p>
        </w:tc>
      </w:tr>
      <w:tr w:rsidR="00E51DFF" w14:paraId="2616482F" w14:textId="77777777" w:rsidTr="002A7356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ECC9151" w14:textId="30D3F493" w:rsidR="00DB2075" w:rsidRPr="00DB2075" w:rsidRDefault="00DB2075" w:rsidP="00DB2075">
            <w:r w:rsidRPr="00DB2075">
              <w:t>{{qty</w:t>
            </w:r>
            <w:r>
              <w:t>1</w:t>
            </w:r>
            <w:r w:rsidRPr="00DB2075">
              <w:t>}}</w:t>
            </w:r>
          </w:p>
          <w:p w14:paraId="0C3E1489" w14:textId="68DFD2CD" w:rsidR="00E51DFF" w:rsidRDefault="00E51DFF" w:rsidP="00DB2075"/>
        </w:tc>
        <w:tc>
          <w:tcPr>
            <w:tcW w:w="7557" w:type="dxa"/>
            <w:gridSpan w:val="2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007B6CF" w14:textId="5B684A34" w:rsidR="00E51DFF" w:rsidRDefault="00B558E5" w:rsidP="002D2C31">
            <w:r>
              <w:t>{{qtyDesc1}}</w:t>
            </w:r>
          </w:p>
          <w:p w14:paraId="44A86BD3" w14:textId="2F8BC4C0" w:rsidR="00E51DFF" w:rsidRDefault="00E51DFF" w:rsidP="00BE4410">
            <w:pPr>
              <w:jc w:val="righ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40444F2" w14:textId="7D8D4FBD" w:rsidR="00C03D16" w:rsidRDefault="00C03D16" w:rsidP="00C03D16">
            <w:r>
              <w:t>{{qty</w:t>
            </w:r>
            <w:r>
              <w:t>Price</w:t>
            </w:r>
            <w:r>
              <w:t>1}}</w:t>
            </w:r>
          </w:p>
          <w:p w14:paraId="0C3D4896" w14:textId="25096213" w:rsidR="00E51DFF" w:rsidRDefault="00E51DFF" w:rsidP="00C03D16">
            <w:pPr>
              <w:jc w:val="center"/>
            </w:pPr>
            <w:r>
              <w:t xml:space="preserve"> </w:t>
            </w:r>
          </w:p>
        </w:tc>
      </w:tr>
      <w:tr w:rsidR="00E51DFF" w14:paraId="643B94D0" w14:textId="77777777" w:rsidTr="002F7005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E14B757" w14:textId="151F3830" w:rsidR="006F54C1" w:rsidRDefault="006F54C1" w:rsidP="006F54C1">
            <w:r>
              <w:t>{{qty2}}</w:t>
            </w:r>
          </w:p>
          <w:p w14:paraId="3FDBF490" w14:textId="0F52FF31" w:rsidR="00E51DFF" w:rsidRDefault="00E51DFF" w:rsidP="002D2C31"/>
        </w:tc>
        <w:tc>
          <w:tcPr>
            <w:tcW w:w="7557" w:type="dxa"/>
            <w:gridSpan w:val="2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E0760BE" w14:textId="77777777" w:rsidR="00E51DFF" w:rsidRDefault="00E51DFF" w:rsidP="00156A3A">
            <w:r>
              <w:t>{{qtyDesc2}}</w:t>
            </w:r>
          </w:p>
          <w:p w14:paraId="24550423" w14:textId="2D360FC2" w:rsidR="00E51DFF" w:rsidRDefault="00E51DFF" w:rsidP="00AA769E">
            <w:pPr>
              <w:jc w:val="center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DAA78D0" w14:textId="4FD1BC1E" w:rsidR="00575117" w:rsidRDefault="00575117" w:rsidP="00575117">
            <w:r>
              <w:t>{{qty</w:t>
            </w:r>
            <w:r>
              <w:t>Price2</w:t>
            </w:r>
            <w:r>
              <w:t>}}</w:t>
            </w:r>
          </w:p>
          <w:p w14:paraId="6C8C7A45" w14:textId="63C59322" w:rsidR="00E51DFF" w:rsidRDefault="00E51DFF" w:rsidP="00575117"/>
        </w:tc>
      </w:tr>
      <w:tr w:rsidR="00E51DFF" w14:paraId="6300AB29" w14:textId="77777777" w:rsidTr="00982DAA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CC8D131" w14:textId="77777777" w:rsidR="00E51DFF" w:rsidRDefault="00E51DFF" w:rsidP="002D2C31"/>
        </w:tc>
        <w:tc>
          <w:tcPr>
            <w:tcW w:w="7557" w:type="dxa"/>
            <w:gridSpan w:val="2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F9FBE5F" w14:textId="77777777" w:rsidR="00E51DFF" w:rsidRDefault="00E51DFF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E5737B3" w14:textId="77777777" w:rsidR="00E51DFF" w:rsidRDefault="00E51DFF" w:rsidP="00BE4410">
            <w:pPr>
              <w:jc w:val="right"/>
            </w:pPr>
          </w:p>
        </w:tc>
      </w:tr>
      <w:tr w:rsidR="00E51DFF" w14:paraId="68B5E569" w14:textId="77777777" w:rsidTr="00E427A1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BB33BA2" w14:textId="77777777" w:rsidR="00E51DFF" w:rsidRDefault="00E51DFF" w:rsidP="002D2C31"/>
        </w:tc>
        <w:tc>
          <w:tcPr>
            <w:tcW w:w="7557" w:type="dxa"/>
            <w:gridSpan w:val="2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D6DBBDC" w14:textId="77777777" w:rsidR="00E51DFF" w:rsidRDefault="00E51DFF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5CCB12E" w14:textId="77777777" w:rsidR="00E51DFF" w:rsidRDefault="00E51DFF" w:rsidP="00BE4410">
            <w:pPr>
              <w:jc w:val="right"/>
            </w:pPr>
          </w:p>
        </w:tc>
      </w:tr>
      <w:tr w:rsidR="00E51DFF" w14:paraId="31E32B2A" w14:textId="77777777" w:rsidTr="007E4030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52ED3B9" w14:textId="77777777" w:rsidR="00E51DFF" w:rsidRDefault="00E51DFF" w:rsidP="002D2C31"/>
        </w:tc>
        <w:tc>
          <w:tcPr>
            <w:tcW w:w="7557" w:type="dxa"/>
            <w:gridSpan w:val="2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D3D2626" w14:textId="77777777" w:rsidR="00E51DFF" w:rsidRDefault="00E51DFF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DED40FF" w14:textId="77777777" w:rsidR="00E51DFF" w:rsidRDefault="00E51DFF" w:rsidP="00BE4410">
            <w:pPr>
              <w:jc w:val="right"/>
            </w:pPr>
          </w:p>
        </w:tc>
      </w:tr>
      <w:tr w:rsidR="00E51DFF" w14:paraId="402B506F" w14:textId="77777777" w:rsidTr="0091759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2FBAA65" w14:textId="77777777" w:rsidR="00E51DFF" w:rsidRDefault="00E51DFF" w:rsidP="002D2C31"/>
        </w:tc>
        <w:tc>
          <w:tcPr>
            <w:tcW w:w="7557" w:type="dxa"/>
            <w:gridSpan w:val="2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8971915" w14:textId="77777777" w:rsidR="00E51DFF" w:rsidRDefault="00E51DFF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7AA0269" w14:textId="77777777" w:rsidR="00E51DFF" w:rsidRDefault="00E51DFF" w:rsidP="00BE4410">
            <w:pPr>
              <w:jc w:val="right"/>
            </w:pPr>
          </w:p>
        </w:tc>
      </w:tr>
      <w:tr w:rsidR="00E51DFF" w14:paraId="1FDFA2BE" w14:textId="77777777" w:rsidTr="009C77C9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8B98771" w14:textId="77777777" w:rsidR="00E51DFF" w:rsidRDefault="00E51DFF" w:rsidP="002D2C31"/>
        </w:tc>
        <w:tc>
          <w:tcPr>
            <w:tcW w:w="7557" w:type="dxa"/>
            <w:gridSpan w:val="2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3E008CBD" w14:textId="77777777" w:rsidR="00E51DFF" w:rsidRDefault="00E51DFF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36240BA6" w14:textId="77777777" w:rsidR="00E51DFF" w:rsidRDefault="00E51DFF" w:rsidP="00BE4410">
            <w:pPr>
              <w:jc w:val="right"/>
            </w:pPr>
          </w:p>
        </w:tc>
      </w:tr>
      <w:tr w:rsidR="00E51DFF" w14:paraId="5827633B" w14:textId="77777777" w:rsidTr="002F3AF9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17318C8" w14:textId="77777777" w:rsidR="00E51DFF" w:rsidRDefault="00E51DFF" w:rsidP="002D2C31"/>
        </w:tc>
        <w:tc>
          <w:tcPr>
            <w:tcW w:w="7557" w:type="dxa"/>
            <w:gridSpan w:val="2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398E14B2" w14:textId="77777777" w:rsidR="00E51DFF" w:rsidRDefault="00E51DFF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ABCCD94" w14:textId="77777777" w:rsidR="00E51DFF" w:rsidRDefault="00E51DFF" w:rsidP="00BE4410">
            <w:pPr>
              <w:jc w:val="right"/>
            </w:pPr>
          </w:p>
        </w:tc>
      </w:tr>
      <w:tr w:rsidR="00E51DFF" w14:paraId="5269CF11" w14:textId="77777777" w:rsidTr="00071A65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A16BEAC" w14:textId="77777777" w:rsidR="00E51DFF" w:rsidRDefault="00E51DFF" w:rsidP="002D2C31"/>
        </w:tc>
        <w:tc>
          <w:tcPr>
            <w:tcW w:w="7557" w:type="dxa"/>
            <w:gridSpan w:val="2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2520738" w14:textId="77777777" w:rsidR="00E51DFF" w:rsidRDefault="00E51DFF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3FEBC177" w14:textId="77777777" w:rsidR="00E51DFF" w:rsidRDefault="00E51DFF" w:rsidP="00BE4410">
            <w:pPr>
              <w:jc w:val="right"/>
            </w:pPr>
          </w:p>
        </w:tc>
      </w:tr>
      <w:tr w:rsidR="00E51DFF" w14:paraId="71618DEC" w14:textId="77777777" w:rsidTr="00BC0EA9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40399B0A" w14:textId="77777777" w:rsidR="00E51DFF" w:rsidRDefault="00E51DFF" w:rsidP="002D2C31"/>
        </w:tc>
        <w:tc>
          <w:tcPr>
            <w:tcW w:w="7557" w:type="dxa"/>
            <w:gridSpan w:val="2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86ED010" w14:textId="77777777" w:rsidR="00E51DFF" w:rsidRDefault="00E51DFF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3E30CE27" w14:textId="77777777" w:rsidR="00E51DFF" w:rsidRDefault="00E51DFF" w:rsidP="00BE4410">
            <w:pPr>
              <w:jc w:val="right"/>
            </w:pPr>
          </w:p>
        </w:tc>
      </w:tr>
      <w:tr w:rsidR="00E51DFF" w14:paraId="42BF4CBE" w14:textId="77777777" w:rsidTr="00A96AF1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468E9C2E" w14:textId="77777777" w:rsidR="00E51DFF" w:rsidRDefault="00E51DFF" w:rsidP="002D2C31"/>
        </w:tc>
        <w:tc>
          <w:tcPr>
            <w:tcW w:w="7557" w:type="dxa"/>
            <w:gridSpan w:val="2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58C1387" w14:textId="77777777" w:rsidR="00E51DFF" w:rsidRDefault="00E51DFF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9D60660" w14:textId="77777777" w:rsidR="00E51DFF" w:rsidRDefault="00E51DFF" w:rsidP="00BE4410">
            <w:pPr>
              <w:jc w:val="right"/>
            </w:pPr>
          </w:p>
        </w:tc>
      </w:tr>
      <w:tr w:rsidR="00E51DFF" w14:paraId="1A8999D9" w14:textId="77777777" w:rsidTr="005223F9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3FEFF3E2" w14:textId="77777777" w:rsidR="00E51DFF" w:rsidRDefault="00E51DFF" w:rsidP="002D2C31"/>
        </w:tc>
        <w:tc>
          <w:tcPr>
            <w:tcW w:w="7557" w:type="dxa"/>
            <w:gridSpan w:val="2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0E0F812" w14:textId="77777777" w:rsidR="00E51DFF" w:rsidRDefault="00E51DFF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1998B81" w14:textId="77777777" w:rsidR="00E51DFF" w:rsidRDefault="00E51DFF" w:rsidP="00BE4410">
            <w:pPr>
              <w:jc w:val="right"/>
            </w:pPr>
          </w:p>
        </w:tc>
      </w:tr>
      <w:tr w:rsidR="005E0721" w14:paraId="5CDEB270" w14:textId="77777777" w:rsidTr="00BE4410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</w:tcBorders>
            <w:vAlign w:val="center"/>
          </w:tcPr>
          <w:p w14:paraId="2BDFE656" w14:textId="77777777" w:rsidR="005E0721" w:rsidRDefault="005E0721" w:rsidP="002D2C31"/>
        </w:tc>
        <w:tc>
          <w:tcPr>
            <w:tcW w:w="6120" w:type="dxa"/>
            <w:tcBorders>
              <w:top w:val="single" w:sz="4" w:space="0" w:color="83B29B" w:themeColor="accent1"/>
            </w:tcBorders>
            <w:vAlign w:val="center"/>
          </w:tcPr>
          <w:p w14:paraId="4794362D" w14:textId="77777777" w:rsidR="005E0721" w:rsidRDefault="005E0721" w:rsidP="002D2C31"/>
        </w:tc>
        <w:tc>
          <w:tcPr>
            <w:tcW w:w="1437" w:type="dxa"/>
            <w:tcBorders>
              <w:top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BEF3A63" w14:textId="77777777" w:rsidR="005E0721" w:rsidRDefault="00000000" w:rsidP="005E0721">
            <w:pPr>
              <w:pStyle w:val="Heading1"/>
            </w:pPr>
            <w:sdt>
              <w:sdtPr>
                <w:id w:val="-1007976488"/>
                <w:placeholder>
                  <w:docPart w:val="E0818B29FC98493CBB49CDF9B4884B0C"/>
                </w:placeholder>
                <w:temporary/>
                <w:showingPlcHdr/>
                <w15:appearance w15:val="hidden"/>
              </w:sdtPr>
              <w:sdtContent>
                <w:r w:rsidR="005E0721">
                  <w:t>Subtotal</w:t>
                </w:r>
              </w:sdtContent>
            </w:sdt>
            <w:r w:rsidR="00156A3A">
              <w:t xml:space="preserve"> </w:t>
            </w: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439F99DE" w14:textId="77777777" w:rsidR="005E0721" w:rsidRDefault="00000000" w:rsidP="005E0721">
            <w:pPr>
              <w:pStyle w:val="Totals"/>
            </w:pPr>
            <w:sdt>
              <w:sdtPr>
                <w:id w:val="-1602253610"/>
                <w:placeholder>
                  <w:docPart w:val="65D0134D5F1343E2ACC91DBA119A6E4E"/>
                </w:placeholder>
                <w:showingPlcHdr/>
                <w15:appearance w15:val="hidden"/>
              </w:sdtPr>
              <w:sdtContent>
                <w:r w:rsidR="00156A3A" w:rsidRPr="00156A3A">
                  <w:t>400.00</w:t>
                </w:r>
              </w:sdtContent>
            </w:sdt>
            <w:r w:rsidR="00156A3A">
              <w:t xml:space="preserve"> </w:t>
            </w:r>
          </w:p>
        </w:tc>
      </w:tr>
      <w:tr w:rsidR="005E0721" w14:paraId="29BC02C8" w14:textId="77777777" w:rsidTr="00BE4410">
        <w:trPr>
          <w:trHeight w:val="397"/>
        </w:trPr>
        <w:tc>
          <w:tcPr>
            <w:tcW w:w="1075" w:type="dxa"/>
            <w:vAlign w:val="center"/>
          </w:tcPr>
          <w:p w14:paraId="667055E4" w14:textId="77777777" w:rsidR="005E0721" w:rsidRDefault="005E0721" w:rsidP="002D2C31"/>
        </w:tc>
        <w:tc>
          <w:tcPr>
            <w:tcW w:w="6120" w:type="dxa"/>
            <w:vAlign w:val="center"/>
          </w:tcPr>
          <w:p w14:paraId="7E9BF88C" w14:textId="77777777" w:rsidR="005E0721" w:rsidRDefault="005E0721" w:rsidP="002D2C31"/>
        </w:tc>
        <w:tc>
          <w:tcPr>
            <w:tcW w:w="1437" w:type="dxa"/>
            <w:tcBorders>
              <w:right w:val="single" w:sz="4" w:space="0" w:color="83B29B" w:themeColor="accent1"/>
            </w:tcBorders>
            <w:vAlign w:val="center"/>
          </w:tcPr>
          <w:p w14:paraId="409B0234" w14:textId="77777777" w:rsidR="005E0721" w:rsidRDefault="00000000" w:rsidP="005E0721">
            <w:pPr>
              <w:pStyle w:val="Heading1"/>
            </w:pPr>
            <w:sdt>
              <w:sdtPr>
                <w:id w:val="-1969434869"/>
                <w:placeholder>
                  <w:docPart w:val="441EE13B564E442399692B7B38446E21"/>
                </w:placeholder>
                <w:temporary/>
                <w:showingPlcHdr/>
                <w15:appearance w15:val="hidden"/>
              </w:sdtPr>
              <w:sdtContent>
                <w:r w:rsidR="005E0721">
                  <w:t>Sales Tax</w:t>
                </w:r>
              </w:sdtContent>
            </w:sdt>
            <w:r w:rsidR="00156A3A">
              <w:t xml:space="preserve"> </w:t>
            </w:r>
          </w:p>
        </w:tc>
        <w:tc>
          <w:tcPr>
            <w:tcW w:w="1438" w:type="dxa"/>
            <w:tcBorders>
              <w:top w:val="single" w:sz="18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15B05BBC" w14:textId="77777777" w:rsidR="005E0721" w:rsidRDefault="00000000" w:rsidP="005E0721">
            <w:pPr>
              <w:pStyle w:val="Totals"/>
            </w:pPr>
            <w:sdt>
              <w:sdtPr>
                <w:id w:val="11963529"/>
                <w:placeholder>
                  <w:docPart w:val="780572FC10804B29954301D74BD2941B"/>
                </w:placeholder>
                <w:showingPlcHdr/>
                <w15:appearance w15:val="hidden"/>
              </w:sdtPr>
              <w:sdtContent>
                <w:r w:rsidR="00156A3A" w:rsidRPr="00156A3A">
                  <w:t>20.00</w:t>
                </w:r>
              </w:sdtContent>
            </w:sdt>
            <w:r w:rsidR="00156A3A">
              <w:t xml:space="preserve"> </w:t>
            </w:r>
          </w:p>
        </w:tc>
      </w:tr>
      <w:tr w:rsidR="005E0721" w14:paraId="16ED327B" w14:textId="77777777" w:rsidTr="00BE4410">
        <w:trPr>
          <w:trHeight w:val="397"/>
        </w:trPr>
        <w:tc>
          <w:tcPr>
            <w:tcW w:w="1075" w:type="dxa"/>
            <w:vAlign w:val="center"/>
          </w:tcPr>
          <w:p w14:paraId="2CC37113" w14:textId="77777777" w:rsidR="005E0721" w:rsidRDefault="005E0721" w:rsidP="002D2C31"/>
        </w:tc>
        <w:tc>
          <w:tcPr>
            <w:tcW w:w="6120" w:type="dxa"/>
            <w:vAlign w:val="center"/>
          </w:tcPr>
          <w:p w14:paraId="60D5A524" w14:textId="77777777" w:rsidR="005E0721" w:rsidRDefault="005E0721" w:rsidP="002D2C31"/>
        </w:tc>
        <w:tc>
          <w:tcPr>
            <w:tcW w:w="1437" w:type="dxa"/>
            <w:tcBorders>
              <w:right w:val="single" w:sz="4" w:space="0" w:color="83B29B" w:themeColor="accent1"/>
            </w:tcBorders>
            <w:vAlign w:val="center"/>
          </w:tcPr>
          <w:p w14:paraId="7F2D3B9A" w14:textId="77777777" w:rsidR="005E0721" w:rsidRDefault="00000000" w:rsidP="005E0721">
            <w:pPr>
              <w:pStyle w:val="Heading1"/>
            </w:pPr>
            <w:sdt>
              <w:sdtPr>
                <w:id w:val="1022060310"/>
                <w:placeholder>
                  <w:docPart w:val="1E34DA12A0A04E4BB62D3AF21BEE3E57"/>
                </w:placeholder>
                <w:temporary/>
                <w:showingPlcHdr/>
                <w15:appearance w15:val="hidden"/>
              </w:sdtPr>
              <w:sdtContent>
                <w:r w:rsidR="005E0721">
                  <w:t>Total</w:t>
                </w:r>
              </w:sdtContent>
            </w:sdt>
            <w:r w:rsidR="00156A3A">
              <w:t xml:space="preserve"> </w:t>
            </w:r>
          </w:p>
        </w:tc>
        <w:tc>
          <w:tcPr>
            <w:tcW w:w="1438" w:type="dxa"/>
            <w:tcBorders>
              <w:top w:val="single" w:sz="18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055487DF" w14:textId="77777777" w:rsidR="005E0721" w:rsidRDefault="00000000" w:rsidP="005E0721">
            <w:pPr>
              <w:pStyle w:val="Totals"/>
            </w:pPr>
            <w:sdt>
              <w:sdtPr>
                <w:id w:val="-1944681675"/>
                <w:placeholder>
                  <w:docPart w:val="1769F49BDA0F43A38EBE85311D5DB3AA"/>
                </w:placeholder>
                <w:showingPlcHdr/>
                <w15:appearance w15:val="hidden"/>
              </w:sdtPr>
              <w:sdtContent>
                <w:r w:rsidR="00156A3A" w:rsidRPr="00156A3A">
                  <w:t>420.00</w:t>
                </w:r>
              </w:sdtContent>
            </w:sdt>
            <w:r w:rsidR="00156A3A">
              <w:t xml:space="preserve"> </w:t>
            </w:r>
          </w:p>
        </w:tc>
      </w:tr>
    </w:tbl>
    <w:p w14:paraId="4F2839DC" w14:textId="77777777" w:rsidR="00AA769E" w:rsidRDefault="00AA769E" w:rsidP="00DB3205">
      <w:pPr>
        <w:pStyle w:val="Thankyou"/>
      </w:pPr>
    </w:p>
    <w:p w14:paraId="25CCAC0B" w14:textId="77777777" w:rsidR="00AA769E" w:rsidRDefault="00AA769E" w:rsidP="00DB3205">
      <w:pPr>
        <w:pStyle w:val="Thankyou"/>
      </w:pPr>
    </w:p>
    <w:p w14:paraId="2E6DE6CB" w14:textId="77777777" w:rsidR="00AA769E" w:rsidRDefault="00AA769E" w:rsidP="00DB3205">
      <w:pPr>
        <w:pStyle w:val="Thankyou"/>
      </w:pPr>
    </w:p>
    <w:p w14:paraId="144874AA" w14:textId="77777777" w:rsidR="00AA769E" w:rsidRDefault="00AA769E" w:rsidP="00DB3205">
      <w:pPr>
        <w:pStyle w:val="Thankyou"/>
      </w:pPr>
    </w:p>
    <w:p w14:paraId="18126904" w14:textId="77777777" w:rsidR="00AA769E" w:rsidRDefault="00AA769E" w:rsidP="00DB3205">
      <w:pPr>
        <w:pStyle w:val="Thankyou"/>
      </w:pPr>
    </w:p>
    <w:p w14:paraId="3F9F4E1B" w14:textId="77777777" w:rsidR="00AA769E" w:rsidRDefault="00AA769E" w:rsidP="00DB3205">
      <w:pPr>
        <w:pStyle w:val="Thankyou"/>
      </w:pPr>
    </w:p>
    <w:p w14:paraId="3247DFA1" w14:textId="77777777" w:rsidR="00AA769E" w:rsidRDefault="00AA769E" w:rsidP="00DB3205">
      <w:pPr>
        <w:pStyle w:val="Thankyou"/>
      </w:pPr>
    </w:p>
    <w:p w14:paraId="5C87D5C9" w14:textId="77777777" w:rsidR="00AA769E" w:rsidRDefault="00AA769E" w:rsidP="00DB3205">
      <w:pPr>
        <w:pStyle w:val="Thankyou"/>
      </w:pPr>
    </w:p>
    <w:p w14:paraId="36BD24DC" w14:textId="77777777" w:rsidR="00AA769E" w:rsidRDefault="00AA769E" w:rsidP="00DB3205">
      <w:pPr>
        <w:pStyle w:val="Thankyou"/>
      </w:pPr>
    </w:p>
    <w:p w14:paraId="3FAE353F" w14:textId="77777777" w:rsidR="00AA769E" w:rsidRDefault="00AA769E" w:rsidP="00DB3205">
      <w:pPr>
        <w:pStyle w:val="Thankyou"/>
      </w:pPr>
    </w:p>
    <w:p w14:paraId="6B3FB80E" w14:textId="77777777" w:rsidR="00AA769E" w:rsidRDefault="00AA769E" w:rsidP="00DB3205">
      <w:pPr>
        <w:pStyle w:val="Thankyou"/>
      </w:pPr>
    </w:p>
    <w:p w14:paraId="2B054B60" w14:textId="5DD87F68" w:rsidR="00A81CA6" w:rsidRDefault="00000000" w:rsidP="00AA769E">
      <w:pPr>
        <w:pStyle w:val="Thankyou"/>
      </w:pPr>
      <w:sdt>
        <w:sdtPr>
          <w:id w:val="403270095"/>
          <w:placeholder>
            <w:docPart w:val="D90EF79453384F5396BC4F54E7EA70D7"/>
          </w:placeholder>
          <w:showingPlcHdr/>
          <w15:appearance w15:val="hidden"/>
        </w:sdtPr>
        <w:sdtContent>
          <w:r w:rsidR="00156A3A" w:rsidRPr="00DB3205">
            <w:t>Thank you for your business!</w:t>
          </w:r>
        </w:sdtContent>
      </w:sdt>
      <w:r w:rsidR="00156A3A">
        <w:t xml:space="preserve"> </w:t>
      </w:r>
    </w:p>
    <w:sectPr w:rsidR="00A81CA6" w:rsidSect="00444EC5">
      <w:footerReference w:type="default" r:id="rId10"/>
      <w:pgSz w:w="12240" w:h="15840"/>
      <w:pgMar w:top="403" w:right="1080" w:bottom="48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94F4" w14:textId="77777777" w:rsidR="00731C28" w:rsidRDefault="00731C28" w:rsidP="00EE0F7F">
      <w:r>
        <w:separator/>
      </w:r>
    </w:p>
  </w:endnote>
  <w:endnote w:type="continuationSeparator" w:id="0">
    <w:p w14:paraId="11516D9F" w14:textId="77777777" w:rsidR="00731C28" w:rsidRDefault="00731C28" w:rsidP="00EE0F7F">
      <w:r>
        <w:continuationSeparator/>
      </w:r>
    </w:p>
  </w:endnote>
  <w:endnote w:type="continuationNotice" w:id="1">
    <w:p w14:paraId="6DA9EBDF" w14:textId="77777777" w:rsidR="00731C28" w:rsidRDefault="00731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C09C1" w14:textId="77777777" w:rsidR="00DA124E" w:rsidRDefault="00DA124E" w:rsidP="00EE0F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EEE7B" w14:textId="77777777" w:rsidR="00DA124E" w:rsidRDefault="00DA124E" w:rsidP="00EE0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461B8" w14:textId="77777777" w:rsidR="00731C28" w:rsidRDefault="00731C28" w:rsidP="00EE0F7F">
      <w:r>
        <w:separator/>
      </w:r>
    </w:p>
  </w:footnote>
  <w:footnote w:type="continuationSeparator" w:id="0">
    <w:p w14:paraId="195D40BB" w14:textId="77777777" w:rsidR="00731C28" w:rsidRDefault="00731C28" w:rsidP="00EE0F7F">
      <w:r>
        <w:continuationSeparator/>
      </w:r>
    </w:p>
  </w:footnote>
  <w:footnote w:type="continuationNotice" w:id="1">
    <w:p w14:paraId="0A80F888" w14:textId="77777777" w:rsidR="00731C28" w:rsidRDefault="00731C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9E"/>
    <w:rsid w:val="00003839"/>
    <w:rsid w:val="00016EEA"/>
    <w:rsid w:val="00017EBC"/>
    <w:rsid w:val="0004621B"/>
    <w:rsid w:val="0006755F"/>
    <w:rsid w:val="00071BD6"/>
    <w:rsid w:val="0007294A"/>
    <w:rsid w:val="00084A50"/>
    <w:rsid w:val="000A71D3"/>
    <w:rsid w:val="000E34F4"/>
    <w:rsid w:val="000F3D19"/>
    <w:rsid w:val="000F7F4A"/>
    <w:rsid w:val="001069E0"/>
    <w:rsid w:val="00124AE4"/>
    <w:rsid w:val="00131F5D"/>
    <w:rsid w:val="00141CC5"/>
    <w:rsid w:val="00156A3A"/>
    <w:rsid w:val="00161833"/>
    <w:rsid w:val="001763E5"/>
    <w:rsid w:val="0018346C"/>
    <w:rsid w:val="00184F6D"/>
    <w:rsid w:val="001C2395"/>
    <w:rsid w:val="001D02AD"/>
    <w:rsid w:val="001D1A99"/>
    <w:rsid w:val="001E2363"/>
    <w:rsid w:val="001F1199"/>
    <w:rsid w:val="00202A3A"/>
    <w:rsid w:val="00215AB4"/>
    <w:rsid w:val="00232D51"/>
    <w:rsid w:val="00232DEA"/>
    <w:rsid w:val="00243832"/>
    <w:rsid w:val="00253682"/>
    <w:rsid w:val="0027214F"/>
    <w:rsid w:val="002A2D37"/>
    <w:rsid w:val="002B425B"/>
    <w:rsid w:val="002C15E0"/>
    <w:rsid w:val="002C31B5"/>
    <w:rsid w:val="002D2C31"/>
    <w:rsid w:val="002E1650"/>
    <w:rsid w:val="002E2FED"/>
    <w:rsid w:val="002F145D"/>
    <w:rsid w:val="002F405A"/>
    <w:rsid w:val="002F4591"/>
    <w:rsid w:val="002F5823"/>
    <w:rsid w:val="00301B2D"/>
    <w:rsid w:val="00305145"/>
    <w:rsid w:val="003276AC"/>
    <w:rsid w:val="003347B7"/>
    <w:rsid w:val="00335034"/>
    <w:rsid w:val="003525FA"/>
    <w:rsid w:val="00360364"/>
    <w:rsid w:val="00371BBE"/>
    <w:rsid w:val="003727B8"/>
    <w:rsid w:val="0038422B"/>
    <w:rsid w:val="00390027"/>
    <w:rsid w:val="003F00E5"/>
    <w:rsid w:val="003F3E49"/>
    <w:rsid w:val="004367E7"/>
    <w:rsid w:val="00444EC5"/>
    <w:rsid w:val="00445DD9"/>
    <w:rsid w:val="00450F95"/>
    <w:rsid w:val="00456340"/>
    <w:rsid w:val="00466686"/>
    <w:rsid w:val="00467003"/>
    <w:rsid w:val="004A0E9A"/>
    <w:rsid w:val="004A3861"/>
    <w:rsid w:val="004B7DB3"/>
    <w:rsid w:val="004C213B"/>
    <w:rsid w:val="004C21D5"/>
    <w:rsid w:val="004E69B5"/>
    <w:rsid w:val="00502726"/>
    <w:rsid w:val="00502760"/>
    <w:rsid w:val="00513B33"/>
    <w:rsid w:val="00520564"/>
    <w:rsid w:val="00530DEC"/>
    <w:rsid w:val="0053314D"/>
    <w:rsid w:val="00541768"/>
    <w:rsid w:val="00542006"/>
    <w:rsid w:val="00543171"/>
    <w:rsid w:val="00555DD9"/>
    <w:rsid w:val="00560557"/>
    <w:rsid w:val="00575117"/>
    <w:rsid w:val="005A2890"/>
    <w:rsid w:val="005C3329"/>
    <w:rsid w:val="005C4466"/>
    <w:rsid w:val="005C5FF1"/>
    <w:rsid w:val="005E0721"/>
    <w:rsid w:val="005E117D"/>
    <w:rsid w:val="005E53DC"/>
    <w:rsid w:val="00606F22"/>
    <w:rsid w:val="006316F1"/>
    <w:rsid w:val="006350A1"/>
    <w:rsid w:val="00635AE7"/>
    <w:rsid w:val="006446F0"/>
    <w:rsid w:val="006464AA"/>
    <w:rsid w:val="0065420D"/>
    <w:rsid w:val="00663B7E"/>
    <w:rsid w:val="00675F8F"/>
    <w:rsid w:val="00676AF4"/>
    <w:rsid w:val="00677DD8"/>
    <w:rsid w:val="00687A2E"/>
    <w:rsid w:val="006B4F86"/>
    <w:rsid w:val="006C4559"/>
    <w:rsid w:val="006D579D"/>
    <w:rsid w:val="006F54C1"/>
    <w:rsid w:val="00705493"/>
    <w:rsid w:val="00731C28"/>
    <w:rsid w:val="0074217B"/>
    <w:rsid w:val="007603E8"/>
    <w:rsid w:val="00767D7F"/>
    <w:rsid w:val="007A2DFF"/>
    <w:rsid w:val="007B0F08"/>
    <w:rsid w:val="00846FB5"/>
    <w:rsid w:val="00847E9A"/>
    <w:rsid w:val="00856EDE"/>
    <w:rsid w:val="008613C4"/>
    <w:rsid w:val="00865239"/>
    <w:rsid w:val="008675C5"/>
    <w:rsid w:val="00870164"/>
    <w:rsid w:val="008757BD"/>
    <w:rsid w:val="00877C07"/>
    <w:rsid w:val="00883DD4"/>
    <w:rsid w:val="008872A5"/>
    <w:rsid w:val="00893D5F"/>
    <w:rsid w:val="00897DC4"/>
    <w:rsid w:val="008A48A3"/>
    <w:rsid w:val="008E03BD"/>
    <w:rsid w:val="008E5173"/>
    <w:rsid w:val="008F371A"/>
    <w:rsid w:val="00905964"/>
    <w:rsid w:val="00914773"/>
    <w:rsid w:val="009468C8"/>
    <w:rsid w:val="00947982"/>
    <w:rsid w:val="00973CF1"/>
    <w:rsid w:val="009A1458"/>
    <w:rsid w:val="009D2341"/>
    <w:rsid w:val="009D382B"/>
    <w:rsid w:val="009E49DD"/>
    <w:rsid w:val="009F1D23"/>
    <w:rsid w:val="009F2D75"/>
    <w:rsid w:val="009F3F74"/>
    <w:rsid w:val="009F59F3"/>
    <w:rsid w:val="00A2654F"/>
    <w:rsid w:val="00A274D6"/>
    <w:rsid w:val="00A605F5"/>
    <w:rsid w:val="00A64CF9"/>
    <w:rsid w:val="00A81CA6"/>
    <w:rsid w:val="00A82089"/>
    <w:rsid w:val="00A82BF5"/>
    <w:rsid w:val="00A90A2D"/>
    <w:rsid w:val="00AA769E"/>
    <w:rsid w:val="00AC6A6B"/>
    <w:rsid w:val="00AF7D1F"/>
    <w:rsid w:val="00B558E5"/>
    <w:rsid w:val="00B62AE1"/>
    <w:rsid w:val="00B67438"/>
    <w:rsid w:val="00B75B21"/>
    <w:rsid w:val="00B80F23"/>
    <w:rsid w:val="00B84DF7"/>
    <w:rsid w:val="00B864A7"/>
    <w:rsid w:val="00B911FE"/>
    <w:rsid w:val="00BA3057"/>
    <w:rsid w:val="00BC159A"/>
    <w:rsid w:val="00BC1F5F"/>
    <w:rsid w:val="00BE4410"/>
    <w:rsid w:val="00BE7F47"/>
    <w:rsid w:val="00BF6121"/>
    <w:rsid w:val="00C03D16"/>
    <w:rsid w:val="00C17717"/>
    <w:rsid w:val="00C25BD7"/>
    <w:rsid w:val="00C33E0B"/>
    <w:rsid w:val="00C3490E"/>
    <w:rsid w:val="00C4631C"/>
    <w:rsid w:val="00C55997"/>
    <w:rsid w:val="00C6713E"/>
    <w:rsid w:val="00C72F49"/>
    <w:rsid w:val="00C94F57"/>
    <w:rsid w:val="00CA6586"/>
    <w:rsid w:val="00CB6D77"/>
    <w:rsid w:val="00CD21D4"/>
    <w:rsid w:val="00CD6251"/>
    <w:rsid w:val="00CE6FBB"/>
    <w:rsid w:val="00CF3D54"/>
    <w:rsid w:val="00D062FE"/>
    <w:rsid w:val="00D1091B"/>
    <w:rsid w:val="00D27961"/>
    <w:rsid w:val="00D42D80"/>
    <w:rsid w:val="00D45686"/>
    <w:rsid w:val="00D46230"/>
    <w:rsid w:val="00D56588"/>
    <w:rsid w:val="00D57EB6"/>
    <w:rsid w:val="00D62BD5"/>
    <w:rsid w:val="00D6531A"/>
    <w:rsid w:val="00D8503D"/>
    <w:rsid w:val="00DA124E"/>
    <w:rsid w:val="00DA3056"/>
    <w:rsid w:val="00DB2075"/>
    <w:rsid w:val="00DB3205"/>
    <w:rsid w:val="00DE3DFA"/>
    <w:rsid w:val="00DF32B2"/>
    <w:rsid w:val="00E10529"/>
    <w:rsid w:val="00E17DF1"/>
    <w:rsid w:val="00E5098D"/>
    <w:rsid w:val="00E51DFF"/>
    <w:rsid w:val="00E61B2E"/>
    <w:rsid w:val="00E64EBA"/>
    <w:rsid w:val="00E70B6C"/>
    <w:rsid w:val="00E77768"/>
    <w:rsid w:val="00E87249"/>
    <w:rsid w:val="00E91723"/>
    <w:rsid w:val="00E93F0C"/>
    <w:rsid w:val="00E97788"/>
    <w:rsid w:val="00EA2951"/>
    <w:rsid w:val="00EB59E9"/>
    <w:rsid w:val="00EC23BD"/>
    <w:rsid w:val="00EC4567"/>
    <w:rsid w:val="00EE0F7F"/>
    <w:rsid w:val="00F1176D"/>
    <w:rsid w:val="00F15F52"/>
    <w:rsid w:val="00F33413"/>
    <w:rsid w:val="00F34E9F"/>
    <w:rsid w:val="00F53936"/>
    <w:rsid w:val="00F7001B"/>
    <w:rsid w:val="00F734DA"/>
    <w:rsid w:val="00F8217C"/>
    <w:rsid w:val="00F91374"/>
    <w:rsid w:val="00F9697E"/>
    <w:rsid w:val="00FD225F"/>
    <w:rsid w:val="00FE4B92"/>
    <w:rsid w:val="00FF35D4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B4BBAF"/>
  <w15:docId w15:val="{A45CD109-C7DF-44E9-9638-1AE06C3A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A3A"/>
    <w:rPr>
      <w:color w:val="1D3451" w:themeColor="accent2"/>
      <w:spacing w:val="10"/>
      <w:sz w:val="18"/>
    </w:rPr>
  </w:style>
  <w:style w:type="paragraph" w:styleId="Heading1">
    <w:name w:val="heading 1"/>
    <w:basedOn w:val="Normal"/>
    <w:uiPriority w:val="3"/>
    <w:qFormat/>
    <w:rsid w:val="00CD6251"/>
    <w:pPr>
      <w:keepNext/>
      <w:outlineLvl w:val="0"/>
    </w:pPr>
    <w:rPr>
      <w:rFonts w:asciiTheme="majorHAnsi" w:hAnsiTheme="majorHAnsi" w:cs="Arial"/>
      <w:b/>
      <w:bCs/>
      <w:caps/>
      <w:color w:val="5E5B95" w:themeColor="accent6" w:themeShade="BF"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Cs w:val="16"/>
    </w:rPr>
  </w:style>
  <w:style w:type="paragraph" w:customStyle="1" w:styleId="Slogan">
    <w:name w:val="Slogan"/>
    <w:basedOn w:val="Normal"/>
    <w:uiPriority w:val="1"/>
    <w:qFormat/>
    <w:rsid w:val="00847E9A"/>
    <w:rPr>
      <w:bCs/>
      <w:i/>
      <w:caps/>
      <w:color w:val="5E5B95" w:themeColor="accent6" w:themeShade="BF"/>
      <w:spacing w:val="4"/>
      <w:sz w:val="24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893D5F"/>
    <w:pPr>
      <w:spacing w:before="520"/>
      <w:jc w:val="center"/>
    </w:pPr>
    <w:rPr>
      <w:b/>
      <w:caps/>
      <w:color w:val="5E5B95" w:themeColor="accent6" w:themeShade="BF"/>
      <w:sz w:val="1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rsid w:val="00DB3205"/>
    <w:pPr>
      <w:jc w:val="center"/>
    </w:pPr>
    <w:rPr>
      <w:color w:val="5E5B95" w:themeColor="accent6" w:themeShade="BF"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445DD9"/>
    <w:pPr>
      <w:spacing w:line="800" w:lineRule="exact"/>
      <w:contextualSpacing/>
      <w:jc w:val="center"/>
    </w:pPr>
    <w:rPr>
      <w:rFonts w:asciiTheme="majorHAnsi" w:eastAsiaTheme="majorEastAsia" w:hAnsiTheme="majorHAnsi" w:cs="Times New Roman (Headings CS)"/>
      <w:caps/>
      <w:color w:val="5E5B95" w:themeColor="accent6" w:themeShade="BF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445DD9"/>
    <w:rPr>
      <w:rFonts w:asciiTheme="majorHAnsi" w:eastAsiaTheme="majorEastAsia" w:hAnsiTheme="majorHAnsi" w:cs="Times New Roman (Headings CS)"/>
      <w:caps/>
      <w:color w:val="5E5B95" w:themeColor="accent6" w:themeShade="BF"/>
      <w:spacing w:val="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663B7E"/>
    <w:tblPr>
      <w:tblStyleRowBandSize w:val="1"/>
      <w:tblStyleColBandSize w:val="1"/>
      <w:tblBorders>
        <w:top w:val="single" w:sz="4" w:space="0" w:color="83B29B" w:themeColor="accent1"/>
        <w:left w:val="single" w:sz="4" w:space="0" w:color="83B29B" w:themeColor="accent1"/>
        <w:bottom w:val="single" w:sz="4" w:space="0" w:color="83B29B" w:themeColor="accent1"/>
        <w:right w:val="single" w:sz="4" w:space="0" w:color="83B29B" w:themeColor="accent1"/>
        <w:insideH w:val="single" w:sz="4" w:space="0" w:color="83B29B" w:themeColor="accent1"/>
        <w:insideV w:val="single" w:sz="4" w:space="0" w:color="83B29B" w:themeColor="accent1"/>
      </w:tblBorders>
    </w:tblPr>
    <w:tcPr>
      <w:vAlign w:val="center"/>
    </w:tcPr>
    <w:tblStylePr w:type="firstRow">
      <w:rPr>
        <w:b w:val="0"/>
        <w:bCs/>
        <w:i w:val="0"/>
      </w:rPr>
      <w:tblPr/>
      <w:tcPr>
        <w:tcBorders>
          <w:bottom w:val="single" w:sz="6" w:space="0" w:color="83B29B" w:themeColor="accent1"/>
        </w:tcBorders>
      </w:tcPr>
    </w:tblStylePr>
    <w:tblStylePr w:type="lastRow">
      <w:rPr>
        <w:b/>
        <w:bCs/>
      </w:rPr>
      <w:tblPr/>
      <w:tcPr>
        <w:tcBorders>
          <w:top w:val="single" w:sz="6" w:space="0" w:color="83B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444EC5"/>
    <w:tblPr>
      <w:tblBorders>
        <w:top w:val="single" w:sz="4" w:space="0" w:color="83B29B" w:themeColor="accent1"/>
        <w:left w:val="single" w:sz="4" w:space="0" w:color="83B29B" w:themeColor="accent1"/>
        <w:bottom w:val="single" w:sz="4" w:space="0" w:color="83B29B" w:themeColor="accent1"/>
        <w:right w:val="single" w:sz="4" w:space="0" w:color="83B29B" w:themeColor="accent1"/>
        <w:insideH w:val="single" w:sz="4" w:space="0" w:color="83B29B" w:themeColor="accent1"/>
        <w:insideV w:val="single" w:sz="4" w:space="0" w:color="83B29B" w:themeColor="accent1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C6713E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Normal"/>
    <w:qFormat/>
    <w:rsid w:val="00C94F57"/>
    <w:pPr>
      <w:outlineLvl w:val="0"/>
    </w:pPr>
  </w:style>
  <w:style w:type="paragraph" w:customStyle="1" w:styleId="Totals">
    <w:name w:val="Totals"/>
    <w:basedOn w:val="Right-alignedtext"/>
    <w:qFormat/>
    <w:rsid w:val="00677DD8"/>
    <w:rPr>
      <w:b/>
    </w:rPr>
  </w:style>
  <w:style w:type="table" w:styleId="GridTable1Light-Accent4">
    <w:name w:val="Grid Table 1 Light Accent 4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3E9F9" w:themeColor="accent4" w:themeTint="66"/>
        <w:left w:val="single" w:sz="4" w:space="0" w:color="D3E9F9" w:themeColor="accent4" w:themeTint="66"/>
        <w:bottom w:val="single" w:sz="4" w:space="0" w:color="D3E9F9" w:themeColor="accent4" w:themeTint="66"/>
        <w:right w:val="single" w:sz="4" w:space="0" w:color="D3E9F9" w:themeColor="accent4" w:themeTint="66"/>
        <w:insideH w:val="single" w:sz="4" w:space="0" w:color="D3E9F9" w:themeColor="accent4" w:themeTint="66"/>
        <w:insideV w:val="single" w:sz="4" w:space="0" w:color="D3E9F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F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FF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1D0E2" w:themeColor="accent6" w:themeTint="66"/>
        <w:left w:val="single" w:sz="4" w:space="0" w:color="D1D0E2" w:themeColor="accent6" w:themeTint="66"/>
        <w:bottom w:val="single" w:sz="4" w:space="0" w:color="D1D0E2" w:themeColor="accent6" w:themeTint="66"/>
        <w:right w:val="single" w:sz="4" w:space="0" w:color="D1D0E2" w:themeColor="accent6" w:themeTint="66"/>
        <w:insideH w:val="single" w:sz="4" w:space="0" w:color="D1D0E2" w:themeColor="accent6" w:themeTint="66"/>
        <w:insideV w:val="single" w:sz="4" w:space="0" w:color="D1D0E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D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D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nceton\AppData\Roaming\Microsoft\Templates\Service%20invoice%20(simple%20lines%20design%20documen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645F45C31C4CC2B46B2B0E52289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DE6FC-05C0-4C32-8FEF-D2F632CF85DB}"/>
      </w:docPartPr>
      <w:docPartBody>
        <w:p w:rsidR="00D35D60" w:rsidRDefault="00000000">
          <w:pPr>
            <w:pStyle w:val="93645F45C31C4CC2B46B2B0E5228991C"/>
          </w:pPr>
          <w:r w:rsidRPr="00156A3A">
            <w:t>Invoice</w:t>
          </w:r>
        </w:p>
      </w:docPartBody>
    </w:docPart>
    <w:docPart>
      <w:docPartPr>
        <w:name w:val="6B3CA769C96445149EC5860E26F5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D5038-808F-4CB1-8416-E00CFBCEB2D6}"/>
      </w:docPartPr>
      <w:docPartBody>
        <w:p w:rsidR="00D35D60" w:rsidRDefault="00000000">
          <w:pPr>
            <w:pStyle w:val="6B3CA769C96445149EC5860E26F51F85"/>
          </w:pPr>
          <w:r w:rsidRPr="00156A3A">
            <w:t>DATE:</w:t>
          </w:r>
        </w:p>
      </w:docPartBody>
    </w:docPart>
    <w:docPart>
      <w:docPartPr>
        <w:name w:val="1610276352024FC08F4E1FB2B2674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B7BF-EAF7-4B54-9E7E-53334FB7F83E}"/>
      </w:docPartPr>
      <w:docPartBody>
        <w:p w:rsidR="00D35D60" w:rsidRDefault="00000000">
          <w:pPr>
            <w:pStyle w:val="1610276352024FC08F4E1FB2B267492C"/>
          </w:pPr>
          <w:r w:rsidRPr="00156A3A">
            <w:t>INVOICE #</w:t>
          </w:r>
        </w:p>
      </w:docPartBody>
    </w:docPart>
    <w:docPart>
      <w:docPartPr>
        <w:name w:val="05313B612CA742F3B982502CB3D16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22C09-E5E3-444F-BA1F-9F4DEDBEF0F6}"/>
      </w:docPartPr>
      <w:docPartBody>
        <w:p w:rsidR="00D35D60" w:rsidRDefault="00000000">
          <w:pPr>
            <w:pStyle w:val="05313B612CA742F3B982502CB3D16D5A"/>
          </w:pPr>
          <w:r w:rsidRPr="00156A3A">
            <w:t>To:</w:t>
          </w:r>
        </w:p>
      </w:docPartBody>
    </w:docPart>
    <w:docPart>
      <w:docPartPr>
        <w:name w:val="744BAF93144246E8AD73861419A29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142FC-5D81-4AFA-A69A-D95880C756B4}"/>
      </w:docPartPr>
      <w:docPartBody>
        <w:p w:rsidR="00D35D60" w:rsidRDefault="00000000">
          <w:pPr>
            <w:pStyle w:val="744BAF93144246E8AD73861419A294A5"/>
          </w:pPr>
          <w:r>
            <w:t xml:space="preserve">Qty </w:t>
          </w:r>
        </w:p>
      </w:docPartBody>
    </w:docPart>
    <w:docPart>
      <w:docPartPr>
        <w:name w:val="2EBA8D06239B471FA3A53F838A5A5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CA5FB-3DE3-4454-9565-BE7791AD5DFF}"/>
      </w:docPartPr>
      <w:docPartBody>
        <w:p w:rsidR="00D35D60" w:rsidRDefault="00000000">
          <w:pPr>
            <w:pStyle w:val="2EBA8D06239B471FA3A53F838A5A5DFC"/>
          </w:pPr>
          <w:r>
            <w:t>Description</w:t>
          </w:r>
        </w:p>
      </w:docPartBody>
    </w:docPart>
    <w:docPart>
      <w:docPartPr>
        <w:name w:val="E0818B29FC98493CBB49CDF9B4884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AB523-565B-4923-B7C6-31E37C132FC6}"/>
      </w:docPartPr>
      <w:docPartBody>
        <w:p w:rsidR="00D35D60" w:rsidRDefault="00000000">
          <w:pPr>
            <w:pStyle w:val="E0818B29FC98493CBB49CDF9B4884B0C"/>
          </w:pPr>
          <w:r>
            <w:t>Subtotal</w:t>
          </w:r>
        </w:p>
      </w:docPartBody>
    </w:docPart>
    <w:docPart>
      <w:docPartPr>
        <w:name w:val="65D0134D5F1343E2ACC91DBA119A6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87659-161D-420C-B846-779F1F818F29}"/>
      </w:docPartPr>
      <w:docPartBody>
        <w:p w:rsidR="00D35D60" w:rsidRDefault="00000000">
          <w:pPr>
            <w:pStyle w:val="65D0134D5F1343E2ACC91DBA119A6E4E"/>
          </w:pPr>
          <w:r w:rsidRPr="00156A3A">
            <w:t>400.00</w:t>
          </w:r>
        </w:p>
      </w:docPartBody>
    </w:docPart>
    <w:docPart>
      <w:docPartPr>
        <w:name w:val="441EE13B564E442399692B7B38446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F439B-B580-4630-8223-E4582AE05319}"/>
      </w:docPartPr>
      <w:docPartBody>
        <w:p w:rsidR="00D35D60" w:rsidRDefault="00000000">
          <w:pPr>
            <w:pStyle w:val="441EE13B564E442399692B7B38446E21"/>
          </w:pPr>
          <w:r>
            <w:t>Sales Tax</w:t>
          </w:r>
        </w:p>
      </w:docPartBody>
    </w:docPart>
    <w:docPart>
      <w:docPartPr>
        <w:name w:val="780572FC10804B29954301D74BD29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BA4E7-4A9A-4A5A-AAF6-C90762392F63}"/>
      </w:docPartPr>
      <w:docPartBody>
        <w:p w:rsidR="00D35D60" w:rsidRDefault="00000000">
          <w:pPr>
            <w:pStyle w:val="780572FC10804B29954301D74BD2941B"/>
          </w:pPr>
          <w:r w:rsidRPr="00156A3A">
            <w:t>20.00</w:t>
          </w:r>
        </w:p>
      </w:docPartBody>
    </w:docPart>
    <w:docPart>
      <w:docPartPr>
        <w:name w:val="1E34DA12A0A04E4BB62D3AF21BEE3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8A184-969B-400B-9443-45C6814ADACC}"/>
      </w:docPartPr>
      <w:docPartBody>
        <w:p w:rsidR="00D35D60" w:rsidRDefault="00000000">
          <w:pPr>
            <w:pStyle w:val="1E34DA12A0A04E4BB62D3AF21BEE3E57"/>
          </w:pPr>
          <w:r>
            <w:t>Total</w:t>
          </w:r>
        </w:p>
      </w:docPartBody>
    </w:docPart>
    <w:docPart>
      <w:docPartPr>
        <w:name w:val="1769F49BDA0F43A38EBE85311D5DB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75584-E37F-4AF4-A26E-607DC314098E}"/>
      </w:docPartPr>
      <w:docPartBody>
        <w:p w:rsidR="00D35D60" w:rsidRDefault="00000000">
          <w:pPr>
            <w:pStyle w:val="1769F49BDA0F43A38EBE85311D5DB3AA"/>
          </w:pPr>
          <w:r w:rsidRPr="00156A3A">
            <w:t>420.00</w:t>
          </w:r>
        </w:p>
      </w:docPartBody>
    </w:docPart>
    <w:docPart>
      <w:docPartPr>
        <w:name w:val="D90EF79453384F5396BC4F54E7EA7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AD83-B43C-4820-863B-71AD71CB1B82}"/>
      </w:docPartPr>
      <w:docPartBody>
        <w:p w:rsidR="00D35D60" w:rsidRDefault="00000000">
          <w:pPr>
            <w:pStyle w:val="D90EF79453384F5396BC4F54E7EA70D7"/>
          </w:pPr>
          <w:r w:rsidRPr="00DB3205"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B8"/>
    <w:rsid w:val="001252B8"/>
    <w:rsid w:val="003F00E5"/>
    <w:rsid w:val="006316F1"/>
    <w:rsid w:val="006446F0"/>
    <w:rsid w:val="00B24403"/>
    <w:rsid w:val="00C543EC"/>
    <w:rsid w:val="00CB7A71"/>
    <w:rsid w:val="00D219FF"/>
    <w:rsid w:val="00D35D6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645F45C31C4CC2B46B2B0E5228991C">
    <w:name w:val="93645F45C31C4CC2B46B2B0E5228991C"/>
  </w:style>
  <w:style w:type="paragraph" w:customStyle="1" w:styleId="6B3CA769C96445149EC5860E26F51F85">
    <w:name w:val="6B3CA769C96445149EC5860E26F51F85"/>
  </w:style>
  <w:style w:type="paragraph" w:customStyle="1" w:styleId="1610276352024FC08F4E1FB2B267492C">
    <w:name w:val="1610276352024FC08F4E1FB2B267492C"/>
  </w:style>
  <w:style w:type="paragraph" w:customStyle="1" w:styleId="05313B612CA742F3B982502CB3D16D5A">
    <w:name w:val="05313B612CA742F3B982502CB3D16D5A"/>
  </w:style>
  <w:style w:type="paragraph" w:customStyle="1" w:styleId="744BAF93144246E8AD73861419A294A5">
    <w:name w:val="744BAF93144246E8AD73861419A294A5"/>
  </w:style>
  <w:style w:type="paragraph" w:customStyle="1" w:styleId="2EBA8D06239B471FA3A53F838A5A5DFC">
    <w:name w:val="2EBA8D06239B471FA3A53F838A5A5DFC"/>
  </w:style>
  <w:style w:type="paragraph" w:customStyle="1" w:styleId="E0818B29FC98493CBB49CDF9B4884B0C">
    <w:name w:val="E0818B29FC98493CBB49CDF9B4884B0C"/>
  </w:style>
  <w:style w:type="paragraph" w:customStyle="1" w:styleId="65D0134D5F1343E2ACC91DBA119A6E4E">
    <w:name w:val="65D0134D5F1343E2ACC91DBA119A6E4E"/>
  </w:style>
  <w:style w:type="paragraph" w:customStyle="1" w:styleId="441EE13B564E442399692B7B38446E21">
    <w:name w:val="441EE13B564E442399692B7B38446E21"/>
  </w:style>
  <w:style w:type="paragraph" w:customStyle="1" w:styleId="780572FC10804B29954301D74BD2941B">
    <w:name w:val="780572FC10804B29954301D74BD2941B"/>
  </w:style>
  <w:style w:type="paragraph" w:customStyle="1" w:styleId="1E34DA12A0A04E4BB62D3AF21BEE3E57">
    <w:name w:val="1E34DA12A0A04E4BB62D3AF21BEE3E57"/>
  </w:style>
  <w:style w:type="paragraph" w:customStyle="1" w:styleId="1769F49BDA0F43A38EBE85311D5DB3AA">
    <w:name w:val="1769F49BDA0F43A38EBE85311D5DB3AA"/>
  </w:style>
  <w:style w:type="paragraph" w:customStyle="1" w:styleId="D90EF79453384F5396BC4F54E7EA70D7">
    <w:name w:val="D90EF79453384F5396BC4F54E7EA70D7"/>
  </w:style>
  <w:style w:type="paragraph" w:customStyle="1" w:styleId="17D23F3AACF64392A23A1BB66FF36431">
    <w:name w:val="17D23F3AACF64392A23A1BB66FF36431"/>
    <w:rsid w:val="001252B8"/>
  </w:style>
  <w:style w:type="paragraph" w:customStyle="1" w:styleId="09ACAE16312F4B67B547B02E07541D54">
    <w:name w:val="09ACAE16312F4B67B547B02E07541D54"/>
    <w:rsid w:val="001252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1640239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3B29B"/>
      </a:accent1>
      <a:accent2>
        <a:srgbClr val="1D3451"/>
      </a:accent2>
      <a:accent3>
        <a:srgbClr val="F1CC93"/>
      </a:accent3>
      <a:accent4>
        <a:srgbClr val="93CAF2"/>
      </a:accent4>
      <a:accent5>
        <a:srgbClr val="B38DA3"/>
      </a:accent5>
      <a:accent6>
        <a:srgbClr val="8D8AB8"/>
      </a:accent6>
      <a:hlink>
        <a:srgbClr val="0563C1"/>
      </a:hlink>
      <a:folHlink>
        <a:srgbClr val="954F7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66D6C-E473-4435-A739-4A86E0EC44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3F51EDD6-E00A-4224-A6E4-32B30F07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67EFD-693A-4295-81A0-848F8B6E2A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947258-5876-4232-AC86-8E6A697CA9D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 (simple lines design document)</Template>
  <TotalTime>17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Shivananda</dc:creator>
  <cp:keywords/>
  <cp:lastModifiedBy>Shivananda  Alva</cp:lastModifiedBy>
  <cp:revision>11</cp:revision>
  <dcterms:created xsi:type="dcterms:W3CDTF">2025-09-10T16:18:00Z</dcterms:created>
  <dcterms:modified xsi:type="dcterms:W3CDTF">2025-09-11T14:53:00Z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